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E207" w14:textId="6B85F64D" w:rsidR="006B6130" w:rsidRPr="00890EF1" w:rsidRDefault="00EE123E" w:rsidP="00890EF1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 xml:space="preserve">Tiurleiken skole </w:t>
      </w:r>
    </w:p>
    <w:p w14:paraId="464DC46C" w14:textId="77777777" w:rsidR="00EE123E" w:rsidRDefault="00EE123E" w:rsidP="00EE123E">
      <w:pPr>
        <w:spacing w:after="160" w:line="259" w:lineRule="auto"/>
        <w:rPr>
          <w:rFonts w:ascii="Oslo Sans Office" w:hAnsi="Oslo Sans Office"/>
          <w:sz w:val="38"/>
          <w:szCs w:val="38"/>
        </w:rPr>
      </w:pPr>
    </w:p>
    <w:p w14:paraId="7F3061BA" w14:textId="5E5C8429" w:rsidR="00064A24" w:rsidRDefault="00890EF1" w:rsidP="00064A24">
      <w:pPr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sz w:val="38"/>
          <w:szCs w:val="38"/>
        </w:rPr>
        <w:t xml:space="preserve">Referat </w:t>
      </w:r>
      <w:r w:rsidR="00EE123E" w:rsidRPr="0BEE1739">
        <w:rPr>
          <w:rFonts w:ascii="Oslo Sans Office" w:hAnsi="Oslo Sans Office"/>
          <w:sz w:val="38"/>
          <w:szCs w:val="38"/>
        </w:rPr>
        <w:t xml:space="preserve">driftsstyremøte </w:t>
      </w:r>
      <w:r w:rsidR="00DA6B72">
        <w:rPr>
          <w:rFonts w:ascii="Oslo Sans Office" w:hAnsi="Oslo Sans Office"/>
          <w:sz w:val="38"/>
          <w:szCs w:val="38"/>
        </w:rPr>
        <w:t>10.10</w:t>
      </w:r>
      <w:r w:rsidR="20D6428D" w:rsidRPr="0BEE1739">
        <w:rPr>
          <w:rFonts w:ascii="Oslo Sans Office" w:hAnsi="Oslo Sans Office"/>
          <w:sz w:val="38"/>
          <w:szCs w:val="38"/>
        </w:rPr>
        <w:t>.2</w:t>
      </w:r>
      <w:r w:rsidR="00C2593E" w:rsidRPr="0BEE1739">
        <w:rPr>
          <w:rFonts w:ascii="Oslo Sans Office" w:hAnsi="Oslo Sans Office"/>
          <w:sz w:val="38"/>
          <w:szCs w:val="38"/>
        </w:rPr>
        <w:t>4</w:t>
      </w:r>
    </w:p>
    <w:p w14:paraId="51311C9B" w14:textId="2F3CADFA" w:rsidR="00B51380" w:rsidRPr="00B51380" w:rsidRDefault="00890EF1" w:rsidP="00064A24">
      <w:pPr>
        <w:rPr>
          <w:rFonts w:ascii="Oslo Sans Office" w:hAnsi="Oslo Sans Office"/>
          <w:i/>
          <w:iCs/>
          <w:sz w:val="24"/>
          <w:szCs w:val="24"/>
        </w:rPr>
      </w:pPr>
      <w:r>
        <w:rPr>
          <w:rFonts w:ascii="Oslo Sans Office" w:hAnsi="Oslo Sans Office"/>
          <w:i/>
          <w:iCs/>
          <w:sz w:val="24"/>
          <w:szCs w:val="24"/>
        </w:rPr>
        <w:t>Til stede</w:t>
      </w:r>
      <w:r w:rsidR="00E76F2E">
        <w:rPr>
          <w:rFonts w:ascii="Oslo Sans Office" w:hAnsi="Oslo Sans Office"/>
          <w:i/>
          <w:iCs/>
          <w:sz w:val="24"/>
          <w:szCs w:val="24"/>
        </w:rPr>
        <w:t xml:space="preserve">: Glenn Korsbrekke, Anita Lesteberg, Bodil Nordvik, Pia Wirum, Tina </w:t>
      </w:r>
      <w:proofErr w:type="spellStart"/>
      <w:r w:rsidR="00377581">
        <w:rPr>
          <w:rFonts w:ascii="Oslo Sans Office" w:hAnsi="Oslo Sans Office"/>
          <w:i/>
          <w:iCs/>
          <w:sz w:val="24"/>
          <w:szCs w:val="24"/>
        </w:rPr>
        <w:t>M</w:t>
      </w:r>
      <w:r w:rsidR="00E76F2E">
        <w:rPr>
          <w:rFonts w:ascii="Oslo Sans Office" w:hAnsi="Oslo Sans Office"/>
          <w:i/>
          <w:iCs/>
          <w:sz w:val="24"/>
          <w:szCs w:val="24"/>
        </w:rPr>
        <w:t>emis</w:t>
      </w:r>
      <w:proofErr w:type="spellEnd"/>
      <w:r w:rsidR="00E76F2E">
        <w:rPr>
          <w:rFonts w:ascii="Oslo Sans Office" w:hAnsi="Oslo Sans Office"/>
          <w:i/>
          <w:iCs/>
          <w:sz w:val="24"/>
          <w:szCs w:val="24"/>
        </w:rPr>
        <w:t xml:space="preserve">, Anna Swift, Ida By Johnsen og Catrin Tallarico </w:t>
      </w:r>
    </w:p>
    <w:p w14:paraId="177E7286" w14:textId="77777777" w:rsidR="00EE123E" w:rsidRPr="00EE123E" w:rsidRDefault="00EE123E" w:rsidP="00EE123E">
      <w:pPr>
        <w:rPr>
          <w:sz w:val="24"/>
          <w:szCs w:val="24"/>
        </w:rPr>
      </w:pPr>
      <w:r w:rsidRPr="00EE123E">
        <w:rPr>
          <w:sz w:val="24"/>
          <w:szCs w:val="24"/>
        </w:rPr>
        <w:t>Sakliste:</w:t>
      </w:r>
    </w:p>
    <w:p w14:paraId="2D8D40AC" w14:textId="3FAEA9E9" w:rsidR="00EE123E" w:rsidRDefault="00EE123E" w:rsidP="3DD2D6E5">
      <w:pPr>
        <w:rPr>
          <w:b/>
          <w:bCs/>
          <w:sz w:val="24"/>
          <w:szCs w:val="24"/>
        </w:rPr>
      </w:pPr>
      <w:r w:rsidRPr="6BA41329">
        <w:rPr>
          <w:b/>
          <w:bCs/>
          <w:sz w:val="24"/>
          <w:szCs w:val="24"/>
        </w:rPr>
        <w:t xml:space="preserve">Sak     </w:t>
      </w:r>
      <w:r w:rsidR="1331921A" w:rsidRPr="6BA41329">
        <w:rPr>
          <w:b/>
          <w:bCs/>
          <w:sz w:val="24"/>
          <w:szCs w:val="24"/>
        </w:rPr>
        <w:t>1</w:t>
      </w:r>
      <w:r w:rsidR="00DA6B72">
        <w:rPr>
          <w:b/>
          <w:bCs/>
          <w:sz w:val="24"/>
          <w:szCs w:val="24"/>
        </w:rPr>
        <w:t>9</w:t>
      </w:r>
      <w:r w:rsidR="44D8EB00" w:rsidRPr="6BA41329">
        <w:rPr>
          <w:b/>
          <w:bCs/>
          <w:sz w:val="24"/>
          <w:szCs w:val="24"/>
        </w:rPr>
        <w:t>/2</w:t>
      </w:r>
      <w:r w:rsidR="00C2593E" w:rsidRPr="6BA41329">
        <w:rPr>
          <w:b/>
          <w:bCs/>
          <w:sz w:val="24"/>
          <w:szCs w:val="24"/>
        </w:rPr>
        <w:t>4</w:t>
      </w:r>
      <w:r>
        <w:tab/>
      </w:r>
      <w:r>
        <w:tab/>
      </w:r>
      <w:r w:rsidRPr="6BA41329">
        <w:rPr>
          <w:b/>
          <w:bCs/>
          <w:sz w:val="24"/>
          <w:szCs w:val="24"/>
        </w:rPr>
        <w:t>Godkjenning av innkalling og saksliste.</w:t>
      </w:r>
    </w:p>
    <w:p w14:paraId="3CD4C696" w14:textId="4C90F733" w:rsidR="00DE004D" w:rsidRPr="00DE004D" w:rsidRDefault="00DE004D" w:rsidP="3DD2D6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Intet å bemerke. </w:t>
      </w:r>
    </w:p>
    <w:p w14:paraId="2B8B0698" w14:textId="77777777" w:rsidR="00A926B2" w:rsidRDefault="00EE123E" w:rsidP="3DD2D6E5">
      <w:pPr>
        <w:rPr>
          <w:b/>
          <w:sz w:val="24"/>
          <w:szCs w:val="24"/>
        </w:rPr>
      </w:pPr>
      <w:r w:rsidRPr="6BA41329">
        <w:rPr>
          <w:b/>
          <w:bCs/>
          <w:sz w:val="24"/>
          <w:szCs w:val="24"/>
        </w:rPr>
        <w:t xml:space="preserve">Sak     </w:t>
      </w:r>
      <w:r w:rsidR="00DA6B72">
        <w:rPr>
          <w:b/>
          <w:bCs/>
          <w:sz w:val="24"/>
          <w:szCs w:val="24"/>
        </w:rPr>
        <w:t>20</w:t>
      </w:r>
      <w:r w:rsidR="4F3C8BFD" w:rsidRPr="6BA41329">
        <w:rPr>
          <w:b/>
          <w:bCs/>
          <w:sz w:val="24"/>
          <w:szCs w:val="24"/>
        </w:rPr>
        <w:t>/</w:t>
      </w:r>
      <w:r w:rsidR="00970487" w:rsidRPr="6BA41329">
        <w:rPr>
          <w:b/>
          <w:bCs/>
          <w:sz w:val="24"/>
          <w:szCs w:val="24"/>
        </w:rPr>
        <w:t>24</w:t>
      </w:r>
      <w:r w:rsidRPr="6BA41329">
        <w:rPr>
          <w:b/>
          <w:bCs/>
          <w:sz w:val="24"/>
          <w:szCs w:val="24"/>
        </w:rPr>
        <w:t xml:space="preserve">   </w:t>
      </w:r>
      <w:r>
        <w:tab/>
      </w:r>
      <w:r w:rsidRPr="6BA41329">
        <w:rPr>
          <w:b/>
          <w:bCs/>
          <w:sz w:val="24"/>
          <w:szCs w:val="24"/>
        </w:rPr>
        <w:t xml:space="preserve">Godkjenning av referat </w:t>
      </w:r>
      <w:r w:rsidR="00F46218">
        <w:rPr>
          <w:b/>
          <w:bCs/>
          <w:sz w:val="24"/>
          <w:szCs w:val="24"/>
        </w:rPr>
        <w:t>06.06</w:t>
      </w:r>
      <w:r w:rsidR="23F222F2" w:rsidRPr="6BA41329">
        <w:rPr>
          <w:b/>
          <w:bCs/>
          <w:sz w:val="24"/>
          <w:szCs w:val="24"/>
        </w:rPr>
        <w:t xml:space="preserve">. </w:t>
      </w:r>
      <w:r w:rsidR="002A0B73" w:rsidRPr="6BA41329">
        <w:rPr>
          <w:b/>
          <w:bCs/>
          <w:sz w:val="24"/>
          <w:szCs w:val="24"/>
        </w:rPr>
        <w:t>24</w:t>
      </w:r>
      <w:r w:rsidR="00A855FD">
        <w:rPr>
          <w:b/>
          <w:sz w:val="24"/>
          <w:szCs w:val="24"/>
        </w:rPr>
        <w:tab/>
      </w:r>
    </w:p>
    <w:p w14:paraId="1BFD48E8" w14:textId="08637A29" w:rsidR="00EE123E" w:rsidRPr="00EE123E" w:rsidRDefault="00A926B2" w:rsidP="3DD2D6E5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Intet å bemerke. </w:t>
      </w:r>
      <w:r w:rsidR="00A855FD">
        <w:rPr>
          <w:b/>
          <w:sz w:val="24"/>
          <w:szCs w:val="24"/>
        </w:rPr>
        <w:tab/>
      </w:r>
      <w:r w:rsidR="005F4AFB" w:rsidRPr="3DD2D6E5">
        <w:rPr>
          <w:b/>
          <w:bCs/>
          <w:sz w:val="24"/>
          <w:szCs w:val="24"/>
        </w:rPr>
        <w:t xml:space="preserve"> </w:t>
      </w:r>
    </w:p>
    <w:p w14:paraId="6FA2B58D" w14:textId="00B00E4E" w:rsidR="00175DB9" w:rsidRDefault="00CF0BA3" w:rsidP="009F27D5">
      <w:pPr>
        <w:rPr>
          <w:sz w:val="24"/>
          <w:szCs w:val="24"/>
        </w:rPr>
      </w:pPr>
      <w:r w:rsidRPr="6BA41329">
        <w:rPr>
          <w:b/>
          <w:bCs/>
          <w:sz w:val="24"/>
          <w:szCs w:val="24"/>
        </w:rPr>
        <w:t xml:space="preserve">Sak     </w:t>
      </w:r>
      <w:r w:rsidR="000B5147">
        <w:rPr>
          <w:b/>
          <w:bCs/>
          <w:sz w:val="24"/>
          <w:szCs w:val="24"/>
        </w:rPr>
        <w:t>21</w:t>
      </w:r>
      <w:r w:rsidR="629A0903" w:rsidRPr="6BA41329">
        <w:rPr>
          <w:b/>
          <w:bCs/>
          <w:sz w:val="24"/>
          <w:szCs w:val="24"/>
        </w:rPr>
        <w:t>/</w:t>
      </w:r>
      <w:r w:rsidR="00970487" w:rsidRPr="6BA41329">
        <w:rPr>
          <w:b/>
          <w:bCs/>
          <w:sz w:val="24"/>
          <w:szCs w:val="24"/>
        </w:rPr>
        <w:t>24</w:t>
      </w:r>
      <w:r>
        <w:tab/>
      </w:r>
      <w:r>
        <w:tab/>
      </w:r>
      <w:r w:rsidR="7EC6F30A" w:rsidRPr="6BA41329">
        <w:rPr>
          <w:b/>
          <w:bCs/>
          <w:sz w:val="24"/>
          <w:szCs w:val="24"/>
        </w:rPr>
        <w:t>Status skole og AKS Tiurleiken</w:t>
      </w:r>
      <w:r w:rsidR="00EE123E" w:rsidRPr="00EE123E">
        <w:rPr>
          <w:sz w:val="24"/>
          <w:szCs w:val="24"/>
        </w:rPr>
        <w:tab/>
      </w:r>
    </w:p>
    <w:p w14:paraId="486FE45C" w14:textId="49DDA419" w:rsidR="00A926B2" w:rsidRDefault="00EF06D7" w:rsidP="00386DE5">
      <w:pPr>
        <w:ind w:left="2120"/>
        <w:rPr>
          <w:sz w:val="24"/>
          <w:szCs w:val="24"/>
        </w:rPr>
      </w:pPr>
      <w:r>
        <w:rPr>
          <w:sz w:val="24"/>
          <w:szCs w:val="24"/>
        </w:rPr>
        <w:t>Rektor redegjør for oppstarten,</w:t>
      </w:r>
      <w:r w:rsidR="00386DE5">
        <w:rPr>
          <w:sz w:val="24"/>
          <w:szCs w:val="24"/>
        </w:rPr>
        <w:t xml:space="preserve"> og det vises en kort film fra «Vennskapsuken» som ble holdt i uke 39. </w:t>
      </w:r>
      <w:r w:rsidR="006407E0">
        <w:rPr>
          <w:sz w:val="24"/>
          <w:szCs w:val="24"/>
        </w:rPr>
        <w:t xml:space="preserve">Det ble tilsatt to nye lærere på skolen, mens alle ansatte på AKS også jobbet der i fjor. Elevtallet er økt med </w:t>
      </w:r>
      <w:proofErr w:type="spellStart"/>
      <w:r w:rsidR="006407E0">
        <w:rPr>
          <w:sz w:val="24"/>
          <w:szCs w:val="24"/>
        </w:rPr>
        <w:t>ca</w:t>
      </w:r>
      <w:proofErr w:type="spellEnd"/>
      <w:r w:rsidR="006407E0">
        <w:rPr>
          <w:sz w:val="24"/>
          <w:szCs w:val="24"/>
        </w:rPr>
        <w:t xml:space="preserve"> 20 elever sammenliknet med samme tid i fjor. </w:t>
      </w:r>
    </w:p>
    <w:p w14:paraId="73BC8371" w14:textId="77777777" w:rsidR="00A459E1" w:rsidRDefault="00137064" w:rsidP="3DD2D6E5">
      <w:pPr>
        <w:rPr>
          <w:b/>
          <w:bCs/>
          <w:sz w:val="24"/>
          <w:szCs w:val="24"/>
        </w:rPr>
      </w:pPr>
      <w:r w:rsidRPr="6BA41329">
        <w:rPr>
          <w:b/>
          <w:bCs/>
          <w:sz w:val="24"/>
          <w:szCs w:val="24"/>
        </w:rPr>
        <w:t xml:space="preserve">Sak     </w:t>
      </w:r>
      <w:r w:rsidR="000B5147">
        <w:rPr>
          <w:b/>
          <w:bCs/>
          <w:sz w:val="24"/>
          <w:szCs w:val="24"/>
        </w:rPr>
        <w:t>22</w:t>
      </w:r>
      <w:r w:rsidR="586313CC" w:rsidRPr="6BA41329">
        <w:rPr>
          <w:b/>
          <w:bCs/>
          <w:sz w:val="24"/>
          <w:szCs w:val="24"/>
        </w:rPr>
        <w:t>/</w:t>
      </w:r>
      <w:r w:rsidR="00970487" w:rsidRPr="6BA41329">
        <w:rPr>
          <w:b/>
          <w:bCs/>
          <w:sz w:val="24"/>
          <w:szCs w:val="24"/>
        </w:rPr>
        <w:t>24</w:t>
      </w:r>
      <w:r>
        <w:tab/>
      </w:r>
      <w:r>
        <w:tab/>
      </w:r>
      <w:r w:rsidR="00F46218">
        <w:rPr>
          <w:b/>
          <w:bCs/>
          <w:sz w:val="24"/>
          <w:szCs w:val="24"/>
        </w:rPr>
        <w:t>2</w:t>
      </w:r>
      <w:r w:rsidR="55234017" w:rsidRPr="6BA41329">
        <w:rPr>
          <w:b/>
          <w:bCs/>
          <w:sz w:val="24"/>
          <w:szCs w:val="24"/>
        </w:rPr>
        <w:t xml:space="preserve">.tertialraport Tiurleiken skole og AKS </w:t>
      </w:r>
    </w:p>
    <w:p w14:paraId="1DADF521" w14:textId="2723018C" w:rsidR="00E607F5" w:rsidRDefault="00A459E1" w:rsidP="00FD1D06">
      <w:pPr>
        <w:ind w:left="2120"/>
        <w:rPr>
          <w:sz w:val="24"/>
          <w:szCs w:val="24"/>
        </w:rPr>
      </w:pPr>
      <w:r>
        <w:rPr>
          <w:sz w:val="24"/>
          <w:szCs w:val="24"/>
        </w:rPr>
        <w:t xml:space="preserve">Rektor legger fram </w:t>
      </w:r>
      <w:r w:rsidR="00FD1D06">
        <w:rPr>
          <w:sz w:val="24"/>
          <w:szCs w:val="24"/>
        </w:rPr>
        <w:t>månedsrapport for august for skole, som viser at</w:t>
      </w:r>
      <w:r w:rsidR="000F392E">
        <w:rPr>
          <w:sz w:val="24"/>
          <w:szCs w:val="24"/>
        </w:rPr>
        <w:t xml:space="preserve"> </w:t>
      </w:r>
      <w:proofErr w:type="spellStart"/>
      <w:r w:rsidR="000F392E">
        <w:rPr>
          <w:sz w:val="24"/>
          <w:szCs w:val="24"/>
        </w:rPr>
        <w:t>budjsettet</w:t>
      </w:r>
      <w:proofErr w:type="spellEnd"/>
      <w:r w:rsidR="000F392E">
        <w:rPr>
          <w:sz w:val="24"/>
          <w:szCs w:val="24"/>
        </w:rPr>
        <w:t xml:space="preserve"> går m</w:t>
      </w:r>
      <w:r w:rsidR="008664C4">
        <w:rPr>
          <w:sz w:val="24"/>
          <w:szCs w:val="24"/>
        </w:rPr>
        <w:t xml:space="preserve">ot et </w:t>
      </w:r>
      <w:proofErr w:type="spellStart"/>
      <w:r w:rsidR="008664C4">
        <w:rPr>
          <w:sz w:val="24"/>
          <w:szCs w:val="24"/>
        </w:rPr>
        <w:t>nlregnskap</w:t>
      </w:r>
      <w:proofErr w:type="spellEnd"/>
      <w:r w:rsidR="00FD1D06">
        <w:rPr>
          <w:sz w:val="24"/>
          <w:szCs w:val="24"/>
        </w:rPr>
        <w:t xml:space="preserve">. </w:t>
      </w:r>
      <w:r w:rsidR="00684EEC">
        <w:rPr>
          <w:sz w:val="24"/>
          <w:szCs w:val="24"/>
        </w:rPr>
        <w:t xml:space="preserve">Skolen har greid  å </w:t>
      </w:r>
      <w:r w:rsidR="00413841">
        <w:rPr>
          <w:sz w:val="24"/>
          <w:szCs w:val="24"/>
        </w:rPr>
        <w:t>kutte drastisk på vikarbruken, slik at</w:t>
      </w:r>
      <w:r w:rsidR="003C249F">
        <w:rPr>
          <w:sz w:val="24"/>
          <w:szCs w:val="24"/>
        </w:rPr>
        <w:t xml:space="preserve"> vikarutgifter har ligget</w:t>
      </w:r>
      <w:r w:rsidR="00B73009">
        <w:rPr>
          <w:sz w:val="24"/>
          <w:szCs w:val="24"/>
        </w:rPr>
        <w:t xml:space="preserve"> på 20 % av </w:t>
      </w:r>
      <w:r w:rsidR="000C62D2">
        <w:rPr>
          <w:sz w:val="24"/>
          <w:szCs w:val="24"/>
        </w:rPr>
        <w:t>utgiftene for</w:t>
      </w:r>
      <w:r w:rsidR="00B73009">
        <w:rPr>
          <w:sz w:val="24"/>
          <w:szCs w:val="24"/>
        </w:rPr>
        <w:t xml:space="preserve"> vårmånedene. </w:t>
      </w:r>
      <w:r w:rsidR="000C62D2">
        <w:rPr>
          <w:sz w:val="24"/>
          <w:szCs w:val="24"/>
        </w:rPr>
        <w:t>Budsjettet</w:t>
      </w:r>
      <w:r w:rsidR="00B73009">
        <w:rPr>
          <w:sz w:val="24"/>
          <w:szCs w:val="24"/>
        </w:rPr>
        <w:t xml:space="preserve"> </w:t>
      </w:r>
      <w:r w:rsidR="00E607F5">
        <w:rPr>
          <w:sz w:val="24"/>
          <w:szCs w:val="24"/>
        </w:rPr>
        <w:t xml:space="preserve">får også drahjelp av at skolen har hatt en økning i elevtall, som betyr friske midler inn på høstjusteringen. </w:t>
      </w:r>
    </w:p>
    <w:p w14:paraId="78763F90" w14:textId="6D16C5C5" w:rsidR="00137064" w:rsidRDefault="00FD1D06" w:rsidP="00FD1D06">
      <w:pPr>
        <w:ind w:left="2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AKS kan det bli et lite </w:t>
      </w:r>
      <w:proofErr w:type="spellStart"/>
      <w:r>
        <w:rPr>
          <w:sz w:val="24"/>
          <w:szCs w:val="24"/>
        </w:rPr>
        <w:t>mindreforbruk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kr 150 000,-. </w:t>
      </w:r>
      <w:r w:rsidR="07849699" w:rsidRPr="6BA41329">
        <w:rPr>
          <w:b/>
          <w:bCs/>
          <w:sz w:val="24"/>
          <w:szCs w:val="24"/>
        </w:rPr>
        <w:t xml:space="preserve"> </w:t>
      </w:r>
    </w:p>
    <w:p w14:paraId="627579CE" w14:textId="3008B75D" w:rsidR="00EE123E" w:rsidRDefault="5854DAB2" w:rsidP="3DD2D6E5">
      <w:r w:rsidRPr="6BA41329">
        <w:rPr>
          <w:b/>
          <w:bCs/>
          <w:sz w:val="24"/>
          <w:szCs w:val="24"/>
        </w:rPr>
        <w:t xml:space="preserve">Sak    </w:t>
      </w:r>
      <w:r w:rsidR="000B5147">
        <w:rPr>
          <w:b/>
          <w:bCs/>
          <w:sz w:val="24"/>
          <w:szCs w:val="24"/>
        </w:rPr>
        <w:t>23</w:t>
      </w:r>
      <w:r w:rsidRPr="6BA41329">
        <w:rPr>
          <w:b/>
          <w:bCs/>
          <w:sz w:val="24"/>
          <w:szCs w:val="24"/>
        </w:rPr>
        <w:t>/</w:t>
      </w:r>
      <w:r w:rsidR="00970487" w:rsidRPr="6BA41329">
        <w:rPr>
          <w:b/>
          <w:bCs/>
          <w:sz w:val="24"/>
          <w:szCs w:val="24"/>
        </w:rPr>
        <w:t>24</w:t>
      </w:r>
      <w:r w:rsidRPr="6BA41329">
        <w:rPr>
          <w:b/>
          <w:bCs/>
          <w:sz w:val="24"/>
          <w:szCs w:val="24"/>
        </w:rPr>
        <w:t xml:space="preserve">        </w:t>
      </w:r>
      <w:r w:rsidR="00EE123E">
        <w:tab/>
      </w:r>
      <w:r w:rsidR="236A5ADB" w:rsidRPr="6BA41329">
        <w:rPr>
          <w:b/>
          <w:bCs/>
          <w:sz w:val="24"/>
          <w:szCs w:val="24"/>
        </w:rPr>
        <w:t xml:space="preserve">Evaluering Strategisk plan så lang for 2024 </w:t>
      </w:r>
      <w:r w:rsidR="00EE123E" w:rsidRPr="6BA41329">
        <w:rPr>
          <w:b/>
          <w:bCs/>
          <w:sz w:val="24"/>
          <w:szCs w:val="24"/>
        </w:rPr>
        <w:t xml:space="preserve">        </w:t>
      </w:r>
      <w:r w:rsidR="00EE123E">
        <w:tab/>
      </w:r>
    </w:p>
    <w:p w14:paraId="128AE506" w14:textId="6DAABBE9" w:rsidR="003D3479" w:rsidRPr="00377B1F" w:rsidRDefault="00377B1F" w:rsidP="00F968AE">
      <w:pPr>
        <w:ind w:left="2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Alle planlagte tiltak og </w:t>
      </w:r>
      <w:proofErr w:type="spellStart"/>
      <w:r>
        <w:rPr>
          <w:sz w:val="24"/>
          <w:szCs w:val="24"/>
        </w:rPr>
        <w:t>aktivieteter</w:t>
      </w:r>
      <w:proofErr w:type="spellEnd"/>
      <w:r>
        <w:rPr>
          <w:sz w:val="24"/>
          <w:szCs w:val="24"/>
        </w:rPr>
        <w:t xml:space="preserve"> knyttet til Strategisk plan er gjennomført</w:t>
      </w:r>
      <w:r w:rsidR="00F968AE">
        <w:rPr>
          <w:sz w:val="24"/>
          <w:szCs w:val="24"/>
        </w:rPr>
        <w:t xml:space="preserve">. Inneværende skoleår har skolen valgt å ha mer fokus på regning, i tillegg til satsning på språk og lesing. </w:t>
      </w:r>
    </w:p>
    <w:p w14:paraId="1B24635C" w14:textId="0EAE9CFC" w:rsidR="00E62194" w:rsidRDefault="2E1F9C3C" w:rsidP="00F46218">
      <w:pPr>
        <w:rPr>
          <w:b/>
          <w:bCs/>
          <w:sz w:val="24"/>
          <w:szCs w:val="24"/>
        </w:rPr>
      </w:pPr>
      <w:r w:rsidRPr="6BA41329">
        <w:rPr>
          <w:b/>
          <w:bCs/>
          <w:sz w:val="24"/>
          <w:szCs w:val="24"/>
        </w:rPr>
        <w:t xml:space="preserve">Sak    </w:t>
      </w:r>
      <w:r w:rsidR="000B5147">
        <w:rPr>
          <w:b/>
          <w:bCs/>
          <w:sz w:val="24"/>
          <w:szCs w:val="24"/>
        </w:rPr>
        <w:t>24</w:t>
      </w:r>
      <w:r w:rsidRPr="6BA41329">
        <w:rPr>
          <w:b/>
          <w:bCs/>
          <w:sz w:val="24"/>
          <w:szCs w:val="24"/>
        </w:rPr>
        <w:t>/24</w:t>
      </w:r>
      <w:r w:rsidR="00625C3F">
        <w:rPr>
          <w:b/>
          <w:bCs/>
          <w:sz w:val="24"/>
          <w:szCs w:val="24"/>
        </w:rPr>
        <w:tab/>
      </w:r>
      <w:r w:rsidR="00625C3F">
        <w:rPr>
          <w:b/>
          <w:bCs/>
          <w:sz w:val="24"/>
          <w:szCs w:val="24"/>
        </w:rPr>
        <w:tab/>
        <w:t>Eventuelt</w:t>
      </w:r>
      <w:r w:rsidRPr="6BA41329">
        <w:rPr>
          <w:b/>
          <w:bCs/>
          <w:sz w:val="24"/>
          <w:szCs w:val="24"/>
        </w:rPr>
        <w:t xml:space="preserve">        </w:t>
      </w:r>
      <w:r>
        <w:tab/>
      </w:r>
      <w:r w:rsidR="001A54FC">
        <w:rPr>
          <w:b/>
          <w:bCs/>
          <w:sz w:val="24"/>
          <w:szCs w:val="24"/>
        </w:rPr>
        <w:t xml:space="preserve"> </w:t>
      </w:r>
    </w:p>
    <w:p w14:paraId="14E0BED4" w14:textId="06CAEA17" w:rsidR="6BA41329" w:rsidRDefault="005C0332" w:rsidP="00B80C0E">
      <w:pPr>
        <w:ind w:left="2120"/>
        <w:rPr>
          <w:sz w:val="24"/>
          <w:szCs w:val="24"/>
        </w:rPr>
      </w:pPr>
      <w:r w:rsidRPr="005C0332">
        <w:rPr>
          <w:sz w:val="24"/>
          <w:szCs w:val="24"/>
        </w:rPr>
        <w:t>Ingen saker meldt</w:t>
      </w:r>
      <w:r w:rsidR="00246B1A">
        <w:rPr>
          <w:sz w:val="24"/>
          <w:szCs w:val="24"/>
        </w:rPr>
        <w:t xml:space="preserve">. </w:t>
      </w:r>
    </w:p>
    <w:p w14:paraId="33DE47E3" w14:textId="77777777" w:rsidR="00B80C0E" w:rsidRDefault="00B80C0E" w:rsidP="00B80C0E">
      <w:pPr>
        <w:ind w:left="2120"/>
        <w:rPr>
          <w:sz w:val="24"/>
          <w:szCs w:val="24"/>
        </w:rPr>
      </w:pPr>
    </w:p>
    <w:p w14:paraId="38ED9615" w14:textId="77777777" w:rsidR="00B80C0E" w:rsidRPr="005C0332" w:rsidRDefault="00B80C0E" w:rsidP="00B80C0E">
      <w:pPr>
        <w:ind w:left="2120"/>
        <w:rPr>
          <w:sz w:val="24"/>
          <w:szCs w:val="24"/>
        </w:rPr>
      </w:pPr>
    </w:p>
    <w:p w14:paraId="511BC8DE" w14:textId="77777777" w:rsidR="00EE123E" w:rsidRDefault="00EE123E" w:rsidP="00EE123E"/>
    <w:p w14:paraId="7C5239B6" w14:textId="77777777" w:rsidR="003603AE" w:rsidRPr="00EC2CB4" w:rsidRDefault="003603AE" w:rsidP="00064A24">
      <w:pPr>
        <w:rPr>
          <w:rFonts w:ascii="Oslo Sans Office" w:hAnsi="Oslo Sans Office"/>
          <w:sz w:val="24"/>
          <w:szCs w:val="24"/>
        </w:rPr>
      </w:pPr>
    </w:p>
    <w:p w14:paraId="797CE7D6" w14:textId="77777777" w:rsidR="000F0078" w:rsidRDefault="000F0078" w:rsidP="00064A24">
      <w:pPr>
        <w:rPr>
          <w:rFonts w:ascii="Oslo Sans Office" w:hAnsi="Oslo Sans Office"/>
          <w:szCs w:val="20"/>
        </w:rPr>
      </w:pPr>
    </w:p>
    <w:p w14:paraId="47D6EC29" w14:textId="77777777" w:rsidR="000F0078" w:rsidRDefault="000F0078" w:rsidP="00064A24">
      <w:pPr>
        <w:rPr>
          <w:rFonts w:ascii="Oslo Sans Office" w:hAnsi="Oslo Sans Office"/>
          <w:szCs w:val="20"/>
        </w:rPr>
      </w:pPr>
    </w:p>
    <w:p w14:paraId="1B2EBEA2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6B54093E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11F378CD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446E0BE4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4CCB053D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2394E614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224B5CD7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40357A33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5E9DC50D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659D6B59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632C1730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2D826ED2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7FE234B8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240D6D28" w14:textId="77777777" w:rsidR="000F0078" w:rsidRDefault="000F0078" w:rsidP="000F0078">
      <w:pPr>
        <w:rPr>
          <w:rFonts w:ascii="Oslo Sans Office" w:hAnsi="Oslo Sans Office"/>
          <w:szCs w:val="20"/>
        </w:rPr>
      </w:pPr>
    </w:p>
    <w:p w14:paraId="32216A2E" w14:textId="77777777" w:rsidR="000F0078" w:rsidRDefault="000F0078" w:rsidP="000F0078">
      <w:pPr>
        <w:rPr>
          <w:rFonts w:ascii="Oslo Sans Office" w:hAnsi="Oslo Sans Office"/>
          <w:szCs w:val="20"/>
        </w:rPr>
      </w:pPr>
    </w:p>
    <w:p w14:paraId="46F32799" w14:textId="77777777" w:rsidR="000F0078" w:rsidRDefault="000F0078" w:rsidP="000F0078">
      <w:pPr>
        <w:rPr>
          <w:rFonts w:ascii="Oslo Sans Office" w:hAnsi="Oslo Sans Office"/>
          <w:szCs w:val="20"/>
        </w:rPr>
      </w:pPr>
    </w:p>
    <w:sectPr w:rsidR="000F0078" w:rsidSect="00987D6E">
      <w:headerReference w:type="first" r:id="rId11"/>
      <w:footerReference w:type="first" r:id="rId12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14472" w14:textId="77777777" w:rsidR="00E00972" w:rsidRDefault="00E00972" w:rsidP="005D093C">
      <w:pPr>
        <w:spacing w:after="0" w:line="240" w:lineRule="auto"/>
      </w:pPr>
      <w:r>
        <w:separator/>
      </w:r>
    </w:p>
  </w:endnote>
  <w:endnote w:type="continuationSeparator" w:id="0">
    <w:p w14:paraId="4A0098B5" w14:textId="77777777" w:rsidR="00E00972" w:rsidRDefault="00E00972" w:rsidP="005D093C">
      <w:pPr>
        <w:spacing w:after="0" w:line="240" w:lineRule="auto"/>
      </w:pPr>
      <w:r>
        <w:continuationSeparator/>
      </w:r>
    </w:p>
  </w:endnote>
  <w:endnote w:type="continuationNotice" w:id="1">
    <w:p w14:paraId="58A21929" w14:textId="77777777" w:rsidR="00E00972" w:rsidRDefault="00E00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6E77F024" w14:textId="77777777" w:rsidTr="00064A24">
      <w:trPr>
        <w:trHeight w:val="20"/>
      </w:trPr>
      <w:tc>
        <w:tcPr>
          <w:tcW w:w="424" w:type="dxa"/>
          <w:vMerge w:val="restart"/>
        </w:tcPr>
        <w:p w14:paraId="3AC59BDC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6F75C00" wp14:editId="3A915CE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9F92C4D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77255698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106606E3" w14:textId="77777777" w:rsidTr="00064A24">
      <w:tc>
        <w:tcPr>
          <w:tcW w:w="424" w:type="dxa"/>
          <w:vMerge/>
        </w:tcPr>
        <w:p w14:paraId="0A4476B7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F8AF1AA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3522FD52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EDD9" w14:textId="77777777" w:rsidR="00E00972" w:rsidRDefault="00E00972" w:rsidP="005D093C">
      <w:pPr>
        <w:spacing w:after="0" w:line="240" w:lineRule="auto"/>
      </w:pPr>
      <w:r>
        <w:separator/>
      </w:r>
    </w:p>
  </w:footnote>
  <w:footnote w:type="continuationSeparator" w:id="0">
    <w:p w14:paraId="036E38AA" w14:textId="77777777" w:rsidR="00E00972" w:rsidRDefault="00E00972" w:rsidP="005D093C">
      <w:pPr>
        <w:spacing w:after="0" w:line="240" w:lineRule="auto"/>
      </w:pPr>
      <w:r>
        <w:continuationSeparator/>
      </w:r>
    </w:p>
  </w:footnote>
  <w:footnote w:type="continuationNotice" w:id="1">
    <w:p w14:paraId="7C531727" w14:textId="77777777" w:rsidR="00E00972" w:rsidRDefault="00E00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975D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A24C091" wp14:editId="6EFC7A93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6898"/>
    <w:multiLevelType w:val="hybridMultilevel"/>
    <w:tmpl w:val="524A36B4"/>
    <w:lvl w:ilvl="0" w:tplc="ED9C3A8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B7B96"/>
    <w:multiLevelType w:val="multilevel"/>
    <w:tmpl w:val="02A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138924">
    <w:abstractNumId w:val="1"/>
  </w:num>
  <w:num w:numId="2" w16cid:durableId="433986598">
    <w:abstractNumId w:val="0"/>
  </w:num>
  <w:num w:numId="3" w16cid:durableId="82112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3E"/>
    <w:rsid w:val="000119BE"/>
    <w:rsid w:val="00064A24"/>
    <w:rsid w:val="00095EC1"/>
    <w:rsid w:val="000B5147"/>
    <w:rsid w:val="000C60C5"/>
    <w:rsid w:val="000C62D2"/>
    <w:rsid w:val="000F0078"/>
    <w:rsid w:val="000F392E"/>
    <w:rsid w:val="00137064"/>
    <w:rsid w:val="00174F1D"/>
    <w:rsid w:val="00175DB9"/>
    <w:rsid w:val="00182AE5"/>
    <w:rsid w:val="00186573"/>
    <w:rsid w:val="001A54FC"/>
    <w:rsid w:val="001D2223"/>
    <w:rsid w:val="001F112F"/>
    <w:rsid w:val="002110E4"/>
    <w:rsid w:val="00246B1A"/>
    <w:rsid w:val="0025699D"/>
    <w:rsid w:val="002A0B73"/>
    <w:rsid w:val="002E43A8"/>
    <w:rsid w:val="00325D57"/>
    <w:rsid w:val="00332B67"/>
    <w:rsid w:val="003603AE"/>
    <w:rsid w:val="00365C46"/>
    <w:rsid w:val="00377581"/>
    <w:rsid w:val="00377B1F"/>
    <w:rsid w:val="00386DE5"/>
    <w:rsid w:val="003C249F"/>
    <w:rsid w:val="003D3479"/>
    <w:rsid w:val="003F2D28"/>
    <w:rsid w:val="00413841"/>
    <w:rsid w:val="00423A9B"/>
    <w:rsid w:val="004264E5"/>
    <w:rsid w:val="00430E1F"/>
    <w:rsid w:val="00452838"/>
    <w:rsid w:val="004624B0"/>
    <w:rsid w:val="00483FE0"/>
    <w:rsid w:val="0048609A"/>
    <w:rsid w:val="005170D1"/>
    <w:rsid w:val="005213D1"/>
    <w:rsid w:val="00544D27"/>
    <w:rsid w:val="0055183B"/>
    <w:rsid w:val="00560D31"/>
    <w:rsid w:val="00567104"/>
    <w:rsid w:val="005744A3"/>
    <w:rsid w:val="005812E4"/>
    <w:rsid w:val="00586B7D"/>
    <w:rsid w:val="005929B5"/>
    <w:rsid w:val="00595FDC"/>
    <w:rsid w:val="005C0332"/>
    <w:rsid w:val="005D093C"/>
    <w:rsid w:val="005D4579"/>
    <w:rsid w:val="005E7520"/>
    <w:rsid w:val="005F173E"/>
    <w:rsid w:val="005F4AFB"/>
    <w:rsid w:val="00617383"/>
    <w:rsid w:val="00625C3F"/>
    <w:rsid w:val="006407E0"/>
    <w:rsid w:val="00684EEC"/>
    <w:rsid w:val="00692887"/>
    <w:rsid w:val="006A792A"/>
    <w:rsid w:val="006B6130"/>
    <w:rsid w:val="006E006E"/>
    <w:rsid w:val="006E6096"/>
    <w:rsid w:val="00711FAD"/>
    <w:rsid w:val="00727838"/>
    <w:rsid w:val="00727D7C"/>
    <w:rsid w:val="00730187"/>
    <w:rsid w:val="007358E9"/>
    <w:rsid w:val="00745BB1"/>
    <w:rsid w:val="007D1113"/>
    <w:rsid w:val="007E4B0D"/>
    <w:rsid w:val="0081279E"/>
    <w:rsid w:val="008664C4"/>
    <w:rsid w:val="00872EBD"/>
    <w:rsid w:val="00886C72"/>
    <w:rsid w:val="00890EF1"/>
    <w:rsid w:val="0089313F"/>
    <w:rsid w:val="008C7B9E"/>
    <w:rsid w:val="008D5723"/>
    <w:rsid w:val="008D59A4"/>
    <w:rsid w:val="008E1517"/>
    <w:rsid w:val="00915C6E"/>
    <w:rsid w:val="00934E53"/>
    <w:rsid w:val="00970487"/>
    <w:rsid w:val="00987D6E"/>
    <w:rsid w:val="009B6414"/>
    <w:rsid w:val="009F27D5"/>
    <w:rsid w:val="00A0208E"/>
    <w:rsid w:val="00A37C70"/>
    <w:rsid w:val="00A459E1"/>
    <w:rsid w:val="00A559AC"/>
    <w:rsid w:val="00A63656"/>
    <w:rsid w:val="00A67238"/>
    <w:rsid w:val="00A85594"/>
    <w:rsid w:val="00A855FD"/>
    <w:rsid w:val="00A926B2"/>
    <w:rsid w:val="00AA100D"/>
    <w:rsid w:val="00AD13EA"/>
    <w:rsid w:val="00B01DF0"/>
    <w:rsid w:val="00B10DAE"/>
    <w:rsid w:val="00B2146C"/>
    <w:rsid w:val="00B4398F"/>
    <w:rsid w:val="00B51380"/>
    <w:rsid w:val="00B73009"/>
    <w:rsid w:val="00B80C0E"/>
    <w:rsid w:val="00C21695"/>
    <w:rsid w:val="00C2593E"/>
    <w:rsid w:val="00C51925"/>
    <w:rsid w:val="00C75B23"/>
    <w:rsid w:val="00C8476C"/>
    <w:rsid w:val="00C95D1E"/>
    <w:rsid w:val="00CB010A"/>
    <w:rsid w:val="00CF0BA3"/>
    <w:rsid w:val="00CF5417"/>
    <w:rsid w:val="00D0105D"/>
    <w:rsid w:val="00D44A50"/>
    <w:rsid w:val="00D772DF"/>
    <w:rsid w:val="00D8326C"/>
    <w:rsid w:val="00D869E5"/>
    <w:rsid w:val="00DA6B72"/>
    <w:rsid w:val="00DB77E3"/>
    <w:rsid w:val="00DE004D"/>
    <w:rsid w:val="00DF7CE8"/>
    <w:rsid w:val="00E00972"/>
    <w:rsid w:val="00E30202"/>
    <w:rsid w:val="00E51F3C"/>
    <w:rsid w:val="00E551D4"/>
    <w:rsid w:val="00E607F5"/>
    <w:rsid w:val="00E62194"/>
    <w:rsid w:val="00E76F2E"/>
    <w:rsid w:val="00E92E0F"/>
    <w:rsid w:val="00EC2CB4"/>
    <w:rsid w:val="00ED324B"/>
    <w:rsid w:val="00EE123E"/>
    <w:rsid w:val="00EE2C51"/>
    <w:rsid w:val="00EF06D7"/>
    <w:rsid w:val="00F46218"/>
    <w:rsid w:val="00F53ECF"/>
    <w:rsid w:val="00F55ECC"/>
    <w:rsid w:val="00F57D21"/>
    <w:rsid w:val="00F76717"/>
    <w:rsid w:val="00F968AE"/>
    <w:rsid w:val="00FA4859"/>
    <w:rsid w:val="00FA6D0E"/>
    <w:rsid w:val="00FD1D06"/>
    <w:rsid w:val="00FD354F"/>
    <w:rsid w:val="00FD7882"/>
    <w:rsid w:val="00FF52D7"/>
    <w:rsid w:val="021F341B"/>
    <w:rsid w:val="07849699"/>
    <w:rsid w:val="0BEE1739"/>
    <w:rsid w:val="0DE92DD0"/>
    <w:rsid w:val="0F2E4E40"/>
    <w:rsid w:val="1043B110"/>
    <w:rsid w:val="11682C31"/>
    <w:rsid w:val="12803419"/>
    <w:rsid w:val="1331921A"/>
    <w:rsid w:val="16F1A765"/>
    <w:rsid w:val="17F8A47F"/>
    <w:rsid w:val="186AED6A"/>
    <w:rsid w:val="1F174AA7"/>
    <w:rsid w:val="20C4C5E9"/>
    <w:rsid w:val="20D6428D"/>
    <w:rsid w:val="2184F28F"/>
    <w:rsid w:val="2185EC88"/>
    <w:rsid w:val="236A5ADB"/>
    <w:rsid w:val="23F222F2"/>
    <w:rsid w:val="261272A1"/>
    <w:rsid w:val="26BB0088"/>
    <w:rsid w:val="2B5E52A5"/>
    <w:rsid w:val="2E1F9C3C"/>
    <w:rsid w:val="2EDBBF7E"/>
    <w:rsid w:val="2F0CFA03"/>
    <w:rsid w:val="2F3C4C7A"/>
    <w:rsid w:val="3DD2D6E5"/>
    <w:rsid w:val="3DEEEE57"/>
    <w:rsid w:val="41742790"/>
    <w:rsid w:val="428D1FAB"/>
    <w:rsid w:val="4428F00C"/>
    <w:rsid w:val="44D8EB00"/>
    <w:rsid w:val="4B99BFED"/>
    <w:rsid w:val="4C72331D"/>
    <w:rsid w:val="4F3C8BFD"/>
    <w:rsid w:val="4F4647CB"/>
    <w:rsid w:val="50CED44D"/>
    <w:rsid w:val="5435B141"/>
    <w:rsid w:val="54C9CD54"/>
    <w:rsid w:val="55234017"/>
    <w:rsid w:val="5532D6C9"/>
    <w:rsid w:val="560AEFCA"/>
    <w:rsid w:val="58281EFE"/>
    <w:rsid w:val="5854DAB2"/>
    <w:rsid w:val="586313CC"/>
    <w:rsid w:val="629A0903"/>
    <w:rsid w:val="64C7BB8E"/>
    <w:rsid w:val="65F51CDC"/>
    <w:rsid w:val="6BA41329"/>
    <w:rsid w:val="6FF3D532"/>
    <w:rsid w:val="70246B52"/>
    <w:rsid w:val="720B25D6"/>
    <w:rsid w:val="73B21325"/>
    <w:rsid w:val="7685A340"/>
    <w:rsid w:val="796D810A"/>
    <w:rsid w:val="7EC6F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8403"/>
  <w15:chartTrackingRefBased/>
  <w15:docId w15:val="{D2DBF7AA-AB27-4C0B-B0B0-84385B8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E1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e5c37-ce1a-417a-9152-16aa3acb2e99" xsi:nil="true"/>
    <lcf76f155ced4ddcb4097134ff3c332f xmlns="efa338f3-7b16-4445-a0a6-b53cce28152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E521070B1B04E93CF43FC53FD1F68" ma:contentTypeVersion="" ma:contentTypeDescription="Opprett et nytt dokument." ma:contentTypeScope="" ma:versionID="e572bdfc2ca797f6c1e7f1fd3acbb858">
  <xsd:schema xmlns:xsd="http://www.w3.org/2001/XMLSchema" xmlns:xs="http://www.w3.org/2001/XMLSchema" xmlns:p="http://schemas.microsoft.com/office/2006/metadata/properties" xmlns:ns2="efa338f3-7b16-4445-a0a6-b53cce281528" xmlns:ns3="5b0e5c37-ce1a-417a-9152-16aa3acb2e99" targetNamespace="http://schemas.microsoft.com/office/2006/metadata/properties" ma:root="true" ma:fieldsID="b555565a288a59f7659c304b08210df5" ns2:_="" ns3:_="">
    <xsd:import namespace="efa338f3-7b16-4445-a0a6-b53cce281528"/>
    <xsd:import namespace="5b0e5c37-ce1a-417a-9152-16aa3acb2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38f3-7b16-4445-a0a6-b53cce281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5c37-ce1a-417a-9152-16aa3acb2e9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3a2d9f-ff10-4c0d-b256-1fbab9bfff16}" ma:internalName="TaxCatchAll" ma:showField="CatchAllData" ma:web="5b0e5c37-ce1a-417a-9152-16aa3acb2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CA538-2A4F-4CBD-9BB7-916241315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6C17C70E-3EF4-4243-AC53-57960A77565D}">
  <ds:schemaRefs>
    <ds:schemaRef ds:uri="http://schemas.microsoft.com/office/2006/metadata/properties"/>
    <ds:schemaRef ds:uri="http://schemas.microsoft.com/office/infopath/2007/PartnerControls"/>
    <ds:schemaRef ds:uri="5b0e5c37-ce1a-417a-9152-16aa3acb2e99"/>
    <ds:schemaRef ds:uri="efa338f3-7b16-4445-a0a6-b53cce281528"/>
  </ds:schemaRefs>
</ds:datastoreItem>
</file>

<file path=customXml/itemProps4.xml><?xml version="1.0" encoding="utf-8"?>
<ds:datastoreItem xmlns:ds="http://schemas.openxmlformats.org/officeDocument/2006/customXml" ds:itemID="{861FB220-1457-431A-875C-9A0E2830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38f3-7b16-4445-a0a6-b53cce281528"/>
    <ds:schemaRef ds:uri="5b0e5c37-ce1a-417a-9152-16aa3acb2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18</TotalTime>
  <Pages>2</Pages>
  <Words>231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Hansen</dc:creator>
  <cp:keywords/>
  <dc:description/>
  <cp:lastModifiedBy>Catrin Tallarico</cp:lastModifiedBy>
  <cp:revision>31</cp:revision>
  <cp:lastPrinted>2019-08-12T20:26:00Z</cp:lastPrinted>
  <dcterms:created xsi:type="dcterms:W3CDTF">2024-10-11T11:54:00Z</dcterms:created>
  <dcterms:modified xsi:type="dcterms:W3CDTF">2024-10-16T19:35:00Z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0x01010017FE521070B1B04E93CF43FC53FD1F68</vt:lpwstr>
  </property>
  <property fmtid="{D5CDD505-2E9C-101B-9397-08002B2CF9AE}" pid="4" name="MediaServiceImageTags">
    <vt:lpwstr/>
  </property>
</Properties>
</file>